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r>
        <w:rPr>
          <w:rFonts w:ascii="黑体" w:hAnsi="黑体" w:eastAsia="黑体"/>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Cs w:val="32"/>
        </w:rPr>
        <w:instrText xml:space="preserve">ADDIN CNKISM.UserStyle</w:instrText>
      </w:r>
      <w:r>
        <w:rPr>
          <w:rFonts w:ascii="黑体" w:hAnsi="黑体" w:eastAsia="黑体"/>
          <w:szCs w:val="32"/>
        </w:rPr>
        <w:fldChar w:fldCharType="end"/>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sz w:val="24"/>
                <w:szCs w:val="32"/>
              </w:rPr>
            </w:pPr>
            <w:bookmarkStart w:id="0" w:name="_GoBack"/>
            <w:bookmarkEnd w:id="0"/>
            <w:r>
              <w:rPr>
                <w:rFonts w:hint="eastAsia"/>
                <w:sz w:val="24"/>
                <w:szCs w:val="32"/>
              </w:rPr>
              <w:t>广州市进丰肉联食品有限公司增城区4A级生猪定点屠宰场项目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MWE0NTgxNWY1ZTM2NTMwZjI1MjM5YjBmYmE5ZDQifQ=="/>
    <w:docVar w:name="KSO_WPS_MARK_KEY" w:val="092d0158-141a-48c4-a817-b3f8aa693e1a"/>
  </w:docVars>
  <w:rsids>
    <w:rsidRoot w:val="44EB321A"/>
    <w:rsid w:val="001B263F"/>
    <w:rsid w:val="001B64E2"/>
    <w:rsid w:val="001E4FEB"/>
    <w:rsid w:val="002A767D"/>
    <w:rsid w:val="003E11FB"/>
    <w:rsid w:val="004E0E75"/>
    <w:rsid w:val="005D54CE"/>
    <w:rsid w:val="006326EE"/>
    <w:rsid w:val="0076581F"/>
    <w:rsid w:val="008934C2"/>
    <w:rsid w:val="00934CE5"/>
    <w:rsid w:val="00D03958"/>
    <w:rsid w:val="00EA1A99"/>
    <w:rsid w:val="10A96727"/>
    <w:rsid w:val="265B1914"/>
    <w:rsid w:val="29646B7F"/>
    <w:rsid w:val="336D7ABD"/>
    <w:rsid w:val="3B2E2EF8"/>
    <w:rsid w:val="43EF76B9"/>
    <w:rsid w:val="44E118FA"/>
    <w:rsid w:val="44EB321A"/>
    <w:rsid w:val="4EE85273"/>
    <w:rsid w:val="583761D3"/>
    <w:rsid w:val="61F97B8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autoSpaceDE w:val="0"/>
      <w:autoSpaceDN w:val="0"/>
      <w:adjustRightInd w:val="0"/>
      <w:spacing w:line="240" w:lineRule="auto"/>
      <w:ind w:firstLine="0" w:firstLineChars="0"/>
      <w:jc w:val="center"/>
      <w:textAlignment w:val="baseline"/>
    </w:pPr>
    <w:rPr>
      <w:rFonts w:ascii="黑体" w:hAnsi="黑体" w:eastAsia="黑体" w:cs="Times New Roman"/>
      <w:color w:val="000000"/>
      <w:kern w:val="0"/>
    </w:rPr>
  </w:style>
  <w:style w:type="paragraph" w:customStyle="1" w:styleId="3">
    <w:name w:val="纯文本1"/>
    <w:basedOn w:val="1"/>
    <w:qFormat/>
    <w:uiPriority w:val="0"/>
    <w:pPr>
      <w:adjustRightInd/>
      <w:snapToGrid/>
      <w:spacing w:line="240" w:lineRule="auto"/>
      <w:ind w:firstLine="0" w:firstLineChars="0"/>
    </w:pPr>
    <w:rPr>
      <w:rFonts w:ascii="宋体" w:hAnsi="Courier New" w:cs="Courier New"/>
      <w:kern w:val="0"/>
      <w:szCs w:val="21"/>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436</Words>
  <Characters>449</Characters>
  <Lines>4</Lines>
  <Paragraphs>1</Paragraphs>
  <TotalTime>0</TotalTime>
  <ScaleCrop>false</ScaleCrop>
  <LinksUpToDate>false</LinksUpToDate>
  <CharactersWithSpaces>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仙_Y</cp:lastModifiedBy>
  <dcterms:modified xsi:type="dcterms:W3CDTF">2023-08-28T10:13:19Z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6D20F71E8F8E4C28818ADD24DB13666D</vt:lpwstr>
  </property>
</Properties>
</file>